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0F" w:rsidRPr="000B684B" w:rsidRDefault="004E7D0F" w:rsidP="000B684B">
      <w:pPr>
        <w:pStyle w:val="Default"/>
        <w:jc w:val="right"/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135.75pt;height:85.5pt;visibility:visible">
            <v:imagedata r:id="rId7" o:title=""/>
          </v:shape>
        </w:pict>
      </w:r>
    </w:p>
    <w:p w:rsidR="004E7D0F" w:rsidRPr="000B684B" w:rsidRDefault="004E7D0F" w:rsidP="006C57D8">
      <w:pPr>
        <w:pStyle w:val="Default"/>
        <w:rPr>
          <w:b/>
          <w:bCs/>
        </w:rPr>
      </w:pPr>
      <w:r w:rsidRPr="000B684B">
        <w:t xml:space="preserve"> </w:t>
      </w:r>
      <w:r w:rsidRPr="000B684B">
        <w:rPr>
          <w:b/>
          <w:bCs/>
        </w:rPr>
        <w:t>International Opportunities in GLK</w:t>
      </w:r>
    </w:p>
    <w:p w:rsidR="004E7D0F" w:rsidRPr="000B684B" w:rsidRDefault="004E7D0F" w:rsidP="006C57D8">
      <w:pPr>
        <w:pStyle w:val="Default"/>
      </w:pPr>
    </w:p>
    <w:p w:rsidR="004E7D0F" w:rsidRPr="000B684B" w:rsidRDefault="004E7D0F" w:rsidP="006C57D8">
      <w:pPr>
        <w:pStyle w:val="Default"/>
      </w:pPr>
      <w:r w:rsidRPr="000B684B">
        <w:t>International opportunities enable members to try new experiences, meet new friends from across the world, challenge themselves, be challenged and put their promise into action. It is a very important aspect of Guiding.</w:t>
      </w:r>
    </w:p>
    <w:p w:rsidR="004E7D0F" w:rsidRPr="000B684B" w:rsidRDefault="004E7D0F" w:rsidP="006C57D8">
      <w:pPr>
        <w:pStyle w:val="Default"/>
      </w:pPr>
      <w:r w:rsidRPr="000B684B">
        <w:t>We are offering members born between July 28th 1998 and July 27th 2002 the opportunity to attend the International Selection event on Saturday 12</w:t>
      </w:r>
      <w:r w:rsidRPr="000B684B">
        <w:rPr>
          <w:vertAlign w:val="superscript"/>
        </w:rPr>
        <w:t>th</w:t>
      </w:r>
      <w:r w:rsidRPr="000B684B">
        <w:t xml:space="preserve"> July, from 10am-4pm, in Chislehurst. At the event, applicants will take part in a series of challenges to enable to the leadership team to see how they interact with each other, work as part of a team, use their range of skills etc. After this event, some participants may be offered the chance to take part in an international opportunity.</w:t>
      </w:r>
    </w:p>
    <w:p w:rsidR="004E7D0F" w:rsidRPr="000B684B" w:rsidRDefault="004E7D0F" w:rsidP="006C57D8">
      <w:pPr>
        <w:pStyle w:val="Default"/>
      </w:pPr>
    </w:p>
    <w:p w:rsidR="004E7D0F" w:rsidRPr="000B684B" w:rsidRDefault="004E7D0F" w:rsidP="006C57D8">
      <w:pPr>
        <w:pStyle w:val="Default"/>
      </w:pPr>
      <w:r w:rsidRPr="000B684B">
        <w:t xml:space="preserve">Opportunities currently being considered include: </w:t>
      </w:r>
    </w:p>
    <w:p w:rsidR="004E7D0F" w:rsidRPr="000B684B" w:rsidRDefault="004E7D0F" w:rsidP="006C57D8">
      <w:pPr>
        <w:pStyle w:val="Default"/>
        <w:numPr>
          <w:ilvl w:val="0"/>
          <w:numId w:val="1"/>
        </w:numPr>
        <w:spacing w:after="44"/>
        <w:rPr>
          <w:rFonts w:cs="Calibri"/>
        </w:rPr>
      </w:pPr>
      <w:r w:rsidRPr="000B684B">
        <w:rPr>
          <w:rFonts w:cs="Calibri"/>
        </w:rPr>
        <w:t xml:space="preserve">A trip to a </w:t>
      </w:r>
      <w:smartTag w:uri="urn:schemas-microsoft-com:office:smarttags" w:element="place">
        <w:smartTag w:uri="urn:schemas-microsoft-com:office:smarttags" w:element="country-region">
          <w:r w:rsidRPr="000B684B">
            <w:rPr>
              <w:rFonts w:cs="Calibri"/>
            </w:rPr>
            <w:t>UK</w:t>
          </w:r>
        </w:smartTag>
      </w:smartTag>
      <w:r w:rsidRPr="000B684B">
        <w:rPr>
          <w:rFonts w:cs="Calibri"/>
        </w:rPr>
        <w:t xml:space="preserve"> based international camp – Summer 2015</w:t>
      </w:r>
    </w:p>
    <w:p w:rsidR="004E7D0F" w:rsidRPr="000B684B" w:rsidRDefault="004E7D0F" w:rsidP="006C57D8">
      <w:pPr>
        <w:pStyle w:val="Default"/>
        <w:numPr>
          <w:ilvl w:val="0"/>
          <w:numId w:val="1"/>
        </w:numPr>
        <w:spacing w:after="44"/>
        <w:rPr>
          <w:rFonts w:cs="Calibri"/>
        </w:rPr>
      </w:pPr>
      <w:r w:rsidRPr="000B684B">
        <w:rPr>
          <w:rFonts w:cs="Calibri"/>
        </w:rPr>
        <w:t xml:space="preserve"> </w:t>
      </w:r>
      <w:r w:rsidRPr="000B684B">
        <w:t xml:space="preserve">A trip to an overseas international camp – destination not yet decided as we are considering a few different options; it may be within </w:t>
      </w:r>
      <w:smartTag w:uri="urn:schemas-microsoft-com:office:smarttags" w:element="place">
        <w:r w:rsidRPr="000B684B">
          <w:t>Europe</w:t>
        </w:r>
      </w:smartTag>
      <w:r w:rsidRPr="000B684B">
        <w:t xml:space="preserve"> – Summer 2015</w:t>
      </w:r>
    </w:p>
    <w:p w:rsidR="004E7D0F" w:rsidRPr="000B684B" w:rsidRDefault="004E7D0F" w:rsidP="006C57D8">
      <w:pPr>
        <w:pStyle w:val="Default"/>
        <w:numPr>
          <w:ilvl w:val="0"/>
          <w:numId w:val="1"/>
        </w:numPr>
        <w:spacing w:after="44"/>
        <w:rPr>
          <w:rFonts w:cs="Calibri"/>
        </w:rPr>
      </w:pPr>
      <w:r w:rsidRPr="000B684B">
        <w:t xml:space="preserve">An opportunity to represent Greater London Kent County on a Region trip (July/Aug 2015) – any girl put forward for this must be available to attend the London and South East England Region International Opportunities weekend </w:t>
      </w:r>
      <w:r>
        <w:t>in October 2014</w:t>
      </w:r>
      <w:bookmarkStart w:id="0" w:name="_GoBack"/>
      <w:bookmarkEnd w:id="0"/>
      <w:r w:rsidRPr="000B684B">
        <w:t xml:space="preserve"> </w:t>
      </w:r>
    </w:p>
    <w:p w:rsidR="004E7D0F" w:rsidRPr="000B684B" w:rsidRDefault="004E7D0F" w:rsidP="006C57D8">
      <w:pPr>
        <w:pStyle w:val="Default"/>
      </w:pPr>
    </w:p>
    <w:p w:rsidR="004E7D0F" w:rsidRPr="000B684B" w:rsidRDefault="004E7D0F" w:rsidP="006C57D8">
      <w:pPr>
        <w:pStyle w:val="Default"/>
      </w:pPr>
      <w:r w:rsidRPr="000B684B">
        <w:t xml:space="preserve">Please note that the details of all these trips are to be confirmed and will be made available when leaders have been selected and trip destinations confirmed. </w:t>
      </w:r>
    </w:p>
    <w:p w:rsidR="004E7D0F" w:rsidRPr="000B684B" w:rsidRDefault="004E7D0F" w:rsidP="006C57D8">
      <w:pPr>
        <w:pStyle w:val="Default"/>
      </w:pPr>
      <w:r w:rsidRPr="000B684B">
        <w:t xml:space="preserve">Girl-led Guiding is at the heart of international trips and the participants will pay a full part in decision-making and helping to organise aspects of the trip. A Guiding trip is not like a school trip, in that you will not be presented with a full itinerary at the outset, as this will be developed with the input of the group. </w:t>
      </w:r>
    </w:p>
    <w:p w:rsidR="004E7D0F" w:rsidRPr="000B684B" w:rsidRDefault="004E7D0F" w:rsidP="006C57D8">
      <w:pPr>
        <w:pStyle w:val="Default"/>
        <w:rPr>
          <w:b/>
          <w:bCs/>
        </w:rPr>
      </w:pPr>
    </w:p>
    <w:p w:rsidR="004E7D0F" w:rsidRPr="000B684B" w:rsidRDefault="004E7D0F" w:rsidP="006C57D8">
      <w:pPr>
        <w:pStyle w:val="Default"/>
      </w:pPr>
      <w:r w:rsidRPr="000B684B">
        <w:rPr>
          <w:b/>
          <w:bCs/>
        </w:rPr>
        <w:t xml:space="preserve">Process </w:t>
      </w:r>
    </w:p>
    <w:p w:rsidR="004E7D0F" w:rsidRPr="000B684B" w:rsidRDefault="004E7D0F" w:rsidP="00BB6B2B">
      <w:pPr>
        <w:pStyle w:val="Default"/>
        <w:ind w:left="720"/>
      </w:pPr>
      <w:r w:rsidRPr="000B684B">
        <w:t xml:space="preserve">The process is as follows: </w:t>
      </w:r>
    </w:p>
    <w:p w:rsidR="004E7D0F" w:rsidRPr="000B684B" w:rsidRDefault="004E7D0F" w:rsidP="00BB6B2B">
      <w:pPr>
        <w:pStyle w:val="Default"/>
        <w:numPr>
          <w:ilvl w:val="0"/>
          <w:numId w:val="2"/>
        </w:numPr>
        <w:spacing w:after="46"/>
      </w:pPr>
      <w:r w:rsidRPr="000B684B">
        <w:t xml:space="preserve">Participant requests application pack from Helen Candy </w:t>
      </w:r>
    </w:p>
    <w:p w:rsidR="004E7D0F" w:rsidRPr="000B684B" w:rsidRDefault="004E7D0F" w:rsidP="00BB6B2B">
      <w:pPr>
        <w:pStyle w:val="Default"/>
        <w:numPr>
          <w:ilvl w:val="0"/>
          <w:numId w:val="2"/>
        </w:numPr>
        <w:spacing w:after="46"/>
      </w:pPr>
      <w:r w:rsidRPr="000B684B">
        <w:t xml:space="preserve">Participant receives application pack </w:t>
      </w:r>
    </w:p>
    <w:p w:rsidR="004E7D0F" w:rsidRPr="000B684B" w:rsidRDefault="004E7D0F" w:rsidP="00BB6B2B">
      <w:pPr>
        <w:pStyle w:val="Default"/>
        <w:numPr>
          <w:ilvl w:val="0"/>
          <w:numId w:val="2"/>
        </w:numPr>
      </w:pPr>
      <w:r w:rsidRPr="000B684B">
        <w:t xml:space="preserve">Participant reads pack, completes application form and returns it to GLK.International@gmail.com OR to Helen Candy, GLK International Advisor, </w:t>
      </w:r>
      <w:smartTag w:uri="urn:schemas-microsoft-com:office:smarttags" w:element="PlaceName">
        <w:smartTag w:uri="urn:schemas-microsoft-com:office:smarttags" w:element="Street">
          <w:r w:rsidRPr="000B684B">
            <w:t>12 Forde Avenue</w:t>
          </w:r>
        </w:smartTag>
        <w:r w:rsidRPr="000B684B">
          <w:t xml:space="preserve">, </w:t>
        </w:r>
        <w:smartTag w:uri="urn:schemas-microsoft-com:office:smarttags" w:element="PlaceName">
          <w:r w:rsidRPr="000B684B">
            <w:t>Bromley</w:t>
          </w:r>
        </w:smartTag>
        <w:r w:rsidRPr="000B684B">
          <w:t xml:space="preserve">, </w:t>
        </w:r>
        <w:smartTag w:uri="urn:schemas-microsoft-com:office:smarttags" w:element="PlaceName">
          <w:r w:rsidRPr="000B684B">
            <w:t>BR1 3EX</w:t>
          </w:r>
        </w:smartTag>
      </w:smartTag>
      <w:r w:rsidRPr="000B684B">
        <w:t xml:space="preserve">, by </w:t>
      </w:r>
      <w:r w:rsidRPr="000B684B">
        <w:rPr>
          <w:b/>
          <w:bCs/>
          <w:i/>
          <w:iCs/>
          <w:u w:val="single"/>
        </w:rPr>
        <w:t>June 2</w:t>
      </w:r>
      <w:r>
        <w:rPr>
          <w:b/>
          <w:bCs/>
          <w:i/>
          <w:iCs/>
          <w:u w:val="single"/>
        </w:rPr>
        <w:t>0</w:t>
      </w:r>
      <w:r w:rsidRPr="000B684B">
        <w:rPr>
          <w:b/>
          <w:bCs/>
          <w:i/>
          <w:iCs/>
          <w:u w:val="single"/>
          <w:vertAlign w:val="superscript"/>
        </w:rPr>
        <w:t>th</w:t>
      </w:r>
      <w:r w:rsidRPr="000B684B">
        <w:rPr>
          <w:b/>
          <w:bCs/>
          <w:i/>
          <w:iCs/>
          <w:u w:val="single"/>
        </w:rPr>
        <w:t xml:space="preserve"> 2014</w:t>
      </w:r>
      <w:r w:rsidRPr="000B684B">
        <w:rPr>
          <w:b/>
          <w:bCs/>
          <w:i/>
          <w:iCs/>
        </w:rPr>
        <w:t xml:space="preserve"> </w:t>
      </w:r>
    </w:p>
    <w:p w:rsidR="004E7D0F" w:rsidRPr="000B684B" w:rsidRDefault="004E7D0F" w:rsidP="00BB6B2B">
      <w:pPr>
        <w:pStyle w:val="Default"/>
        <w:numPr>
          <w:ilvl w:val="0"/>
          <w:numId w:val="2"/>
        </w:numPr>
        <w:spacing w:after="54"/>
      </w:pPr>
      <w:r w:rsidRPr="000B684B">
        <w:t xml:space="preserve">Applicants invited to attend International Selection event which will take place in Chislehurst on </w:t>
      </w:r>
      <w:r w:rsidRPr="000B684B">
        <w:rPr>
          <w:b/>
          <w:bCs/>
          <w:i/>
          <w:iCs/>
        </w:rPr>
        <w:t>July 12</w:t>
      </w:r>
      <w:r w:rsidRPr="000B684B">
        <w:rPr>
          <w:b/>
          <w:bCs/>
          <w:i/>
          <w:iCs/>
          <w:vertAlign w:val="superscript"/>
        </w:rPr>
        <w:t>th</w:t>
      </w:r>
      <w:r w:rsidRPr="000B684B">
        <w:rPr>
          <w:b/>
          <w:bCs/>
          <w:i/>
          <w:iCs/>
        </w:rPr>
        <w:t xml:space="preserve"> 2014, 10am-4pm </w:t>
      </w:r>
      <w:r w:rsidRPr="000B684B">
        <w:t xml:space="preserve">(full details we be distributed after the closing date) </w:t>
      </w:r>
    </w:p>
    <w:p w:rsidR="004E7D0F" w:rsidRPr="000B684B" w:rsidRDefault="004E7D0F" w:rsidP="00BB6B2B">
      <w:pPr>
        <w:pStyle w:val="Default"/>
        <w:numPr>
          <w:ilvl w:val="0"/>
          <w:numId w:val="2"/>
        </w:numPr>
        <w:spacing w:after="54"/>
      </w:pPr>
      <w:r w:rsidRPr="000B684B">
        <w:t xml:space="preserve">Some applicants may then be offered places on various trips, subject to references </w:t>
      </w:r>
    </w:p>
    <w:p w:rsidR="004E7D0F" w:rsidRPr="000B684B" w:rsidRDefault="004E7D0F" w:rsidP="00BB6B2B">
      <w:pPr>
        <w:pStyle w:val="Default"/>
        <w:numPr>
          <w:ilvl w:val="0"/>
          <w:numId w:val="2"/>
        </w:numPr>
      </w:pPr>
      <w:r w:rsidRPr="000B684B">
        <w:t xml:space="preserve">Full details of next steps will then be given. </w:t>
      </w:r>
    </w:p>
    <w:p w:rsidR="004E7D0F" w:rsidRPr="000B684B" w:rsidRDefault="004E7D0F" w:rsidP="006C57D8">
      <w:pPr>
        <w:pStyle w:val="Default"/>
      </w:pPr>
    </w:p>
    <w:p w:rsidR="004E7D0F" w:rsidRPr="000B684B" w:rsidRDefault="004E7D0F" w:rsidP="006C57D8">
      <w:pPr>
        <w:pStyle w:val="Default"/>
      </w:pPr>
      <w:r w:rsidRPr="000B684B">
        <w:rPr>
          <w:b/>
          <w:bCs/>
          <w:i/>
          <w:iCs/>
        </w:rPr>
        <w:t xml:space="preserve">Please note: applicants are applying for an ‘international opportunity’ and opportunities will be offered after careful consideration </w:t>
      </w:r>
    </w:p>
    <w:p w:rsidR="004E7D0F" w:rsidRPr="000B684B" w:rsidRDefault="004E7D0F" w:rsidP="006C57D8">
      <w:pPr>
        <w:pStyle w:val="Default"/>
      </w:pPr>
    </w:p>
    <w:p w:rsidR="004E7D0F" w:rsidRPr="000B684B" w:rsidRDefault="004E7D0F" w:rsidP="006C57D8">
      <w:pPr>
        <w:pStyle w:val="Default"/>
      </w:pPr>
    </w:p>
    <w:p w:rsidR="004E7D0F" w:rsidRPr="000B684B" w:rsidRDefault="004E7D0F">
      <w:pPr>
        <w:rPr>
          <w:rFonts w:ascii="Trebuchet MS" w:hAnsi="Trebuchet MS" w:cs="Trebuchet MS"/>
          <w:b/>
          <w:bCs/>
          <w:color w:val="000000"/>
          <w:sz w:val="24"/>
          <w:szCs w:val="24"/>
        </w:rPr>
      </w:pPr>
      <w:r w:rsidRPr="000B684B">
        <w:rPr>
          <w:rFonts w:ascii="Trebuchet MS" w:hAnsi="Trebuchet MS"/>
          <w:b/>
          <w:bCs/>
          <w:sz w:val="24"/>
          <w:szCs w:val="24"/>
        </w:rPr>
        <w:br w:type="page"/>
      </w:r>
    </w:p>
    <w:p w:rsidR="004E7D0F" w:rsidRPr="000B684B" w:rsidRDefault="004E7D0F" w:rsidP="006C57D8">
      <w:pPr>
        <w:pStyle w:val="Default"/>
      </w:pPr>
      <w:r w:rsidRPr="000B684B">
        <w:rPr>
          <w:b/>
          <w:bCs/>
        </w:rPr>
        <w:t xml:space="preserve">Costs </w:t>
      </w:r>
    </w:p>
    <w:p w:rsidR="004E7D0F" w:rsidRPr="000B684B" w:rsidRDefault="004E7D0F" w:rsidP="006C57D8">
      <w:pPr>
        <w:pStyle w:val="Default"/>
      </w:pPr>
      <w:r w:rsidRPr="000B684B">
        <w:t xml:space="preserve">How much does an international trip cost? </w:t>
      </w:r>
    </w:p>
    <w:p w:rsidR="004E7D0F" w:rsidRPr="000B684B" w:rsidRDefault="004E7D0F" w:rsidP="006C57D8">
      <w:pPr>
        <w:pStyle w:val="Default"/>
      </w:pPr>
      <w:r w:rsidRPr="000B684B">
        <w:t xml:space="preserve">It is impossible to say at this point. There are many factors which impact cost, including: </w:t>
      </w:r>
    </w:p>
    <w:p w:rsidR="004E7D0F" w:rsidRPr="000B684B" w:rsidRDefault="004E7D0F" w:rsidP="006C57D8">
      <w:pPr>
        <w:pStyle w:val="Default"/>
        <w:spacing w:after="47"/>
      </w:pPr>
      <w:r w:rsidRPr="000B684B">
        <w:rPr>
          <w:rFonts w:cs="Calibri"/>
        </w:rPr>
        <w:t xml:space="preserve">- </w:t>
      </w:r>
      <w:r w:rsidRPr="000B684B">
        <w:t xml:space="preserve">Destination </w:t>
      </w:r>
    </w:p>
    <w:p w:rsidR="004E7D0F" w:rsidRPr="000B684B" w:rsidRDefault="004E7D0F" w:rsidP="006C57D8">
      <w:pPr>
        <w:pStyle w:val="Default"/>
        <w:spacing w:after="47"/>
      </w:pPr>
      <w:r w:rsidRPr="000B684B">
        <w:rPr>
          <w:rFonts w:cs="Calibri"/>
        </w:rPr>
        <w:t xml:space="preserve">- </w:t>
      </w:r>
      <w:r w:rsidRPr="000B684B">
        <w:t xml:space="preserve">Flight availability </w:t>
      </w:r>
    </w:p>
    <w:p w:rsidR="004E7D0F" w:rsidRPr="000B684B" w:rsidRDefault="004E7D0F" w:rsidP="006C57D8">
      <w:pPr>
        <w:pStyle w:val="Default"/>
        <w:spacing w:after="47"/>
      </w:pPr>
      <w:r w:rsidRPr="000B684B">
        <w:rPr>
          <w:rFonts w:cs="Calibri"/>
        </w:rPr>
        <w:t xml:space="preserve">- </w:t>
      </w:r>
      <w:r w:rsidRPr="000B684B">
        <w:t xml:space="preserve">‘in country’ costs (which can vary considerably) </w:t>
      </w:r>
    </w:p>
    <w:p w:rsidR="004E7D0F" w:rsidRPr="000B684B" w:rsidRDefault="004E7D0F" w:rsidP="006C57D8">
      <w:pPr>
        <w:pStyle w:val="Default"/>
        <w:spacing w:after="47"/>
      </w:pPr>
      <w:r w:rsidRPr="000B684B">
        <w:rPr>
          <w:rFonts w:cs="Calibri"/>
        </w:rPr>
        <w:t xml:space="preserve">- </w:t>
      </w:r>
      <w:r w:rsidRPr="000B684B">
        <w:t xml:space="preserve">Other activities the group may choose to do whilst abroad </w:t>
      </w:r>
    </w:p>
    <w:p w:rsidR="004E7D0F" w:rsidRPr="000B684B" w:rsidRDefault="004E7D0F" w:rsidP="006C57D8">
      <w:pPr>
        <w:pStyle w:val="Default"/>
      </w:pPr>
      <w:r w:rsidRPr="000B684B">
        <w:rPr>
          <w:rFonts w:cs="Calibri"/>
        </w:rPr>
        <w:t xml:space="preserve">- </w:t>
      </w:r>
      <w:r w:rsidRPr="000B684B">
        <w:t xml:space="preserve">Type of project (e.g. service project, international camp etc.) </w:t>
      </w:r>
    </w:p>
    <w:p w:rsidR="004E7D0F" w:rsidRPr="000B684B" w:rsidRDefault="004E7D0F" w:rsidP="006C57D8">
      <w:pPr>
        <w:pStyle w:val="Default"/>
      </w:pPr>
    </w:p>
    <w:p w:rsidR="004E7D0F" w:rsidRPr="000B684B" w:rsidRDefault="004E7D0F" w:rsidP="006C57D8">
      <w:pPr>
        <w:pStyle w:val="Default"/>
      </w:pPr>
      <w:r w:rsidRPr="000B684B">
        <w:t xml:space="preserve">Region trips tend to be up to three weeks long, with a service element, and cost approximately £2500. </w:t>
      </w:r>
    </w:p>
    <w:p w:rsidR="004E7D0F" w:rsidRPr="000B684B" w:rsidRDefault="004E7D0F" w:rsidP="006C57D8">
      <w:pPr>
        <w:pStyle w:val="Default"/>
      </w:pPr>
      <w:r w:rsidRPr="000B684B">
        <w:t xml:space="preserve">Please note: </w:t>
      </w:r>
    </w:p>
    <w:p w:rsidR="004E7D0F" w:rsidRPr="000B684B" w:rsidRDefault="004E7D0F" w:rsidP="006C57D8">
      <w:pPr>
        <w:pStyle w:val="Default"/>
        <w:spacing w:after="56"/>
      </w:pPr>
      <w:r w:rsidRPr="000B684B">
        <w:rPr>
          <w:rFonts w:cs="Calibri"/>
        </w:rPr>
        <w:t xml:space="preserve">- </w:t>
      </w:r>
      <w:r w:rsidRPr="000B684B">
        <w:t xml:space="preserve">If selected for an international opportunity with </w:t>
      </w:r>
      <w:smartTag w:uri="urn:schemas-microsoft-com:office:smarttags" w:element="PlaceName">
        <w:smartTag w:uri="urn:schemas-microsoft-com:office:smarttags" w:element="PlaceName">
          <w:r w:rsidRPr="000B684B">
            <w:t>GLK</w:t>
          </w:r>
        </w:smartTag>
        <w:r w:rsidRPr="000B684B">
          <w:t xml:space="preserve"> </w:t>
        </w:r>
        <w:smartTag w:uri="urn:schemas-microsoft-com:office:smarttags" w:element="PlaceName">
          <w:r w:rsidRPr="000B684B">
            <w:t>County</w:t>
          </w:r>
        </w:smartTag>
      </w:smartTag>
      <w:r w:rsidRPr="000B684B">
        <w:t xml:space="preserve">, girls will be eligible to seek financial support from grant-giving bodies as well as County and other Guiding sources </w:t>
      </w:r>
    </w:p>
    <w:p w:rsidR="004E7D0F" w:rsidRPr="000B684B" w:rsidRDefault="004E7D0F" w:rsidP="006C57D8">
      <w:pPr>
        <w:pStyle w:val="Default"/>
        <w:spacing w:after="56"/>
      </w:pPr>
      <w:r w:rsidRPr="000B684B">
        <w:rPr>
          <w:rFonts w:cs="Calibri"/>
        </w:rPr>
        <w:t xml:space="preserve">- </w:t>
      </w:r>
      <w:r w:rsidRPr="000B684B">
        <w:t xml:space="preserve">Fundraising is an important component of any international opportunity and participants will be given guidance on this. It is hard work, but support is available. </w:t>
      </w:r>
    </w:p>
    <w:p w:rsidR="004E7D0F" w:rsidRPr="000B684B" w:rsidRDefault="004E7D0F" w:rsidP="006C57D8">
      <w:pPr>
        <w:pStyle w:val="Default"/>
      </w:pPr>
      <w:r w:rsidRPr="000B684B">
        <w:rPr>
          <w:rFonts w:cs="Calibri"/>
        </w:rPr>
        <w:t xml:space="preserve">- </w:t>
      </w:r>
      <w:r w:rsidRPr="000B684B">
        <w:t xml:space="preserve">Units may be willing to help with fundraising activities and there is always the possibility of group fundraising with others going on the trip. </w:t>
      </w:r>
    </w:p>
    <w:p w:rsidR="004E7D0F" w:rsidRPr="000B684B" w:rsidRDefault="004E7D0F" w:rsidP="006C57D8">
      <w:pPr>
        <w:pStyle w:val="Default"/>
      </w:pPr>
    </w:p>
    <w:p w:rsidR="004E7D0F" w:rsidRPr="000B684B" w:rsidRDefault="004E7D0F" w:rsidP="006C57D8">
      <w:pPr>
        <w:pStyle w:val="Default"/>
      </w:pPr>
      <w:r w:rsidRPr="000B684B">
        <w:rPr>
          <w:b/>
          <w:bCs/>
        </w:rPr>
        <w:t xml:space="preserve">Commitment / Expectation </w:t>
      </w:r>
    </w:p>
    <w:p w:rsidR="004E7D0F" w:rsidRPr="000B684B" w:rsidRDefault="004E7D0F" w:rsidP="006C57D8">
      <w:pPr>
        <w:pStyle w:val="Default"/>
      </w:pPr>
      <w:r w:rsidRPr="000B684B">
        <w:t xml:space="preserve">If a place is offered, it is expected that participants will commit fully to the preparation phase of the project and to the project itself. This means: </w:t>
      </w:r>
    </w:p>
    <w:p w:rsidR="004E7D0F" w:rsidRPr="000B684B" w:rsidRDefault="004E7D0F" w:rsidP="006C57D8">
      <w:pPr>
        <w:pStyle w:val="Default"/>
        <w:spacing w:after="46"/>
      </w:pPr>
      <w:r w:rsidRPr="000B684B">
        <w:rPr>
          <w:rFonts w:cs="Calibri"/>
        </w:rPr>
        <w:t xml:space="preserve">- </w:t>
      </w:r>
      <w:r w:rsidRPr="000B684B">
        <w:t xml:space="preserve">Responding promptly to all communications </w:t>
      </w:r>
    </w:p>
    <w:p w:rsidR="004E7D0F" w:rsidRPr="000B684B" w:rsidRDefault="004E7D0F" w:rsidP="006C57D8">
      <w:pPr>
        <w:pStyle w:val="Default"/>
        <w:spacing w:after="46"/>
      </w:pPr>
      <w:r w:rsidRPr="000B684B">
        <w:rPr>
          <w:rFonts w:cs="Calibri"/>
        </w:rPr>
        <w:t xml:space="preserve">- </w:t>
      </w:r>
      <w:r w:rsidRPr="000B684B">
        <w:t xml:space="preserve">Attending preparation events (likely to be three residential weekends for County and Region trips, and significantly more for the World Scout Jamboree) – dates of training events will be given out ASAP when the leadership teams have been formed </w:t>
      </w:r>
    </w:p>
    <w:p w:rsidR="004E7D0F" w:rsidRPr="000B684B" w:rsidRDefault="004E7D0F" w:rsidP="006C57D8">
      <w:pPr>
        <w:pStyle w:val="Default"/>
      </w:pPr>
      <w:r w:rsidRPr="000B684B">
        <w:rPr>
          <w:rFonts w:cs="Calibri"/>
        </w:rPr>
        <w:t xml:space="preserve">- </w:t>
      </w:r>
      <w:r>
        <w:t>Meeting the payment schedule</w:t>
      </w:r>
      <w:r w:rsidRPr="000B684B">
        <w:t xml:space="preserve"> </w:t>
      </w:r>
      <w:r>
        <w:t>(</w:t>
      </w:r>
      <w:r w:rsidRPr="000B684B">
        <w:t xml:space="preserve">which will be </w:t>
      </w:r>
      <w:r>
        <w:t>issued in the preparation phase).</w:t>
      </w:r>
    </w:p>
    <w:p w:rsidR="004E7D0F" w:rsidRPr="000B684B" w:rsidRDefault="004E7D0F" w:rsidP="006C57D8">
      <w:pPr>
        <w:pStyle w:val="Default"/>
      </w:pPr>
    </w:p>
    <w:p w:rsidR="004E7D0F" w:rsidRPr="000B684B" w:rsidRDefault="004E7D0F" w:rsidP="006C57D8">
      <w:pPr>
        <w:pStyle w:val="Default"/>
      </w:pPr>
      <w:r w:rsidRPr="000B684B">
        <w:rPr>
          <w:b/>
          <w:bCs/>
        </w:rPr>
        <w:t xml:space="preserve">Preparation events </w:t>
      </w:r>
    </w:p>
    <w:p w:rsidR="004E7D0F" w:rsidRPr="000B684B" w:rsidRDefault="004E7D0F" w:rsidP="006C57D8">
      <w:pPr>
        <w:pStyle w:val="Default"/>
      </w:pPr>
      <w:r w:rsidRPr="000B684B">
        <w:t xml:space="preserve">These are extremely important and will involve: </w:t>
      </w:r>
    </w:p>
    <w:p w:rsidR="004E7D0F" w:rsidRPr="000B684B" w:rsidRDefault="004E7D0F" w:rsidP="006C57D8">
      <w:pPr>
        <w:pStyle w:val="Default"/>
        <w:spacing w:after="46"/>
      </w:pPr>
      <w:r w:rsidRPr="000B684B">
        <w:rPr>
          <w:rFonts w:cs="Calibri"/>
        </w:rPr>
        <w:t xml:space="preserve">- </w:t>
      </w:r>
      <w:r w:rsidRPr="000B684B">
        <w:t xml:space="preserve">Team building </w:t>
      </w:r>
    </w:p>
    <w:p w:rsidR="004E7D0F" w:rsidRPr="000B684B" w:rsidRDefault="004E7D0F" w:rsidP="006C57D8">
      <w:pPr>
        <w:pStyle w:val="Default"/>
        <w:spacing w:after="46"/>
      </w:pPr>
      <w:r w:rsidRPr="000B684B">
        <w:rPr>
          <w:rFonts w:cs="Calibri"/>
        </w:rPr>
        <w:t xml:space="preserve">- </w:t>
      </w:r>
      <w:r w:rsidRPr="000B684B">
        <w:t xml:space="preserve">Fundraising preparation </w:t>
      </w:r>
    </w:p>
    <w:p w:rsidR="004E7D0F" w:rsidRPr="000B684B" w:rsidRDefault="004E7D0F" w:rsidP="006C57D8">
      <w:pPr>
        <w:pStyle w:val="Default"/>
        <w:spacing w:after="46"/>
      </w:pPr>
      <w:r w:rsidRPr="000B684B">
        <w:rPr>
          <w:rFonts w:cs="Calibri"/>
        </w:rPr>
        <w:t xml:space="preserve">- </w:t>
      </w:r>
      <w:r w:rsidRPr="000B684B">
        <w:t xml:space="preserve">Skill development </w:t>
      </w:r>
    </w:p>
    <w:p w:rsidR="004E7D0F" w:rsidRPr="000B684B" w:rsidRDefault="004E7D0F" w:rsidP="006C57D8">
      <w:pPr>
        <w:pStyle w:val="Default"/>
        <w:spacing w:after="46"/>
      </w:pPr>
      <w:r w:rsidRPr="000B684B">
        <w:rPr>
          <w:rFonts w:cs="Calibri"/>
        </w:rPr>
        <w:t xml:space="preserve">- </w:t>
      </w:r>
      <w:r w:rsidRPr="000B684B">
        <w:t xml:space="preserve">Practical details </w:t>
      </w:r>
    </w:p>
    <w:p w:rsidR="004E7D0F" w:rsidRPr="000B684B" w:rsidRDefault="004E7D0F" w:rsidP="006C57D8">
      <w:pPr>
        <w:pStyle w:val="Default"/>
      </w:pPr>
      <w:r w:rsidRPr="000B684B">
        <w:rPr>
          <w:rFonts w:cs="Calibri"/>
        </w:rPr>
        <w:t xml:space="preserve">- </w:t>
      </w:r>
      <w:r w:rsidRPr="000B684B">
        <w:t xml:space="preserve">Designing logo, making decisions about kit, clothing, activities etc. </w:t>
      </w:r>
    </w:p>
    <w:p w:rsidR="004E7D0F" w:rsidRPr="000B684B" w:rsidRDefault="004E7D0F" w:rsidP="006C57D8">
      <w:pPr>
        <w:pStyle w:val="Default"/>
      </w:pPr>
    </w:p>
    <w:p w:rsidR="004E7D0F" w:rsidRPr="000B684B" w:rsidRDefault="004E7D0F" w:rsidP="006C57D8">
      <w:pPr>
        <w:pStyle w:val="Default"/>
      </w:pPr>
      <w:r w:rsidRPr="000B684B">
        <w:rPr>
          <w:b/>
          <w:bCs/>
        </w:rPr>
        <w:t xml:space="preserve">Please note </w:t>
      </w:r>
    </w:p>
    <w:p w:rsidR="004E7D0F" w:rsidRPr="000B684B" w:rsidRDefault="004E7D0F" w:rsidP="006C57D8">
      <w:pPr>
        <w:pStyle w:val="Default"/>
      </w:pPr>
      <w:r w:rsidRPr="000B684B">
        <w:t>The Region opportunities will be for participants from across a wider geographical area (</w:t>
      </w:r>
      <w:smartTag w:uri="urn:schemas-microsoft-com:office:smarttags" w:element="PlaceName">
        <w:r w:rsidRPr="000B684B">
          <w:t>London</w:t>
        </w:r>
      </w:smartTag>
      <w:r w:rsidRPr="000B684B">
        <w:t xml:space="preserve"> and South East England Region), therefore the preparation events will not necessarily be local. Our County is Greater London </w:t>
      </w:r>
      <w:smartTag w:uri="urn:schemas-microsoft-com:office:smarttags" w:element="PlaceName">
        <w:r w:rsidRPr="000B684B">
          <w:t>Kent</w:t>
        </w:r>
      </w:smartTag>
      <w:r w:rsidRPr="000B684B">
        <w:t xml:space="preserve">, which covers the London Boroughs of Bromley and Bexley. </w:t>
      </w:r>
    </w:p>
    <w:p w:rsidR="004E7D0F" w:rsidRPr="000B684B" w:rsidRDefault="004E7D0F" w:rsidP="006C57D8">
      <w:pPr>
        <w:pStyle w:val="Default"/>
      </w:pPr>
    </w:p>
    <w:p w:rsidR="004E7D0F" w:rsidRPr="000B684B" w:rsidRDefault="004E7D0F" w:rsidP="006C57D8">
      <w:pPr>
        <w:pStyle w:val="Default"/>
      </w:pPr>
      <w:r w:rsidRPr="000B684B">
        <w:rPr>
          <w:b/>
          <w:bCs/>
        </w:rPr>
        <w:t xml:space="preserve">Will I definitely be offered a trip? </w:t>
      </w:r>
    </w:p>
    <w:p w:rsidR="004E7D0F" w:rsidRPr="000B684B" w:rsidRDefault="004E7D0F" w:rsidP="006C57D8">
      <w:pPr>
        <w:pStyle w:val="Default"/>
      </w:pPr>
      <w:r w:rsidRPr="000B684B">
        <w:t xml:space="preserve">No. I and my team will carefully consider whether each applicant should be offered an international opportunity. Further details about all of the trips will be given at the July event. </w:t>
      </w:r>
    </w:p>
    <w:p w:rsidR="004E7D0F" w:rsidRPr="000B684B" w:rsidRDefault="004E7D0F" w:rsidP="006C57D8">
      <w:pPr>
        <w:pStyle w:val="Default"/>
      </w:pPr>
      <w:r w:rsidRPr="000B684B">
        <w:t xml:space="preserve">If applicants are not offered a place, this does not preclude them from applying for future international opportunities. </w:t>
      </w:r>
    </w:p>
    <w:p w:rsidR="004E7D0F" w:rsidRPr="000B684B" w:rsidRDefault="004E7D0F" w:rsidP="006C57D8">
      <w:pPr>
        <w:pStyle w:val="Default"/>
      </w:pPr>
      <w:r w:rsidRPr="000B684B">
        <w:rPr>
          <w:b/>
          <w:bCs/>
        </w:rPr>
        <w:t xml:space="preserve">Where do I send completed application form? </w:t>
      </w:r>
    </w:p>
    <w:p w:rsidR="004E7D0F" w:rsidRPr="000B684B" w:rsidRDefault="004E7D0F" w:rsidP="006C57D8">
      <w:pPr>
        <w:pStyle w:val="Default"/>
      </w:pPr>
      <w:r w:rsidRPr="000B684B">
        <w:t xml:space="preserve">Either e-mail it to GLK.International@gmail.com or sent by post to: Helen Candy, GLK International Advisor, </w:t>
      </w:r>
      <w:smartTag w:uri="urn:schemas-microsoft-com:office:smarttags" w:element="PlaceName">
        <w:r w:rsidRPr="000B684B">
          <w:t>12 Forde Avenue</w:t>
        </w:r>
      </w:smartTag>
      <w:r w:rsidRPr="000B684B">
        <w:t>, Bromley, BR1 3EX. Forms should be with me by June 28</w:t>
      </w:r>
      <w:r w:rsidRPr="000B684B">
        <w:rPr>
          <w:vertAlign w:val="superscript"/>
        </w:rPr>
        <w:t>th</w:t>
      </w:r>
      <w:r w:rsidRPr="000B684B">
        <w:t xml:space="preserve"> 2014. </w:t>
      </w:r>
    </w:p>
    <w:p w:rsidR="004E7D0F" w:rsidRDefault="004E7D0F" w:rsidP="006C57D8">
      <w:pPr>
        <w:pStyle w:val="Default"/>
        <w:rPr>
          <w:i/>
        </w:rPr>
      </w:pPr>
    </w:p>
    <w:p w:rsidR="004E7D0F" w:rsidRPr="000B684B" w:rsidRDefault="004E7D0F" w:rsidP="006C57D8">
      <w:pPr>
        <w:pStyle w:val="Default"/>
        <w:rPr>
          <w:i/>
        </w:rPr>
      </w:pPr>
      <w:r w:rsidRPr="000B684B">
        <w:rPr>
          <w:i/>
        </w:rPr>
        <w:t>Helen Candy</w:t>
      </w:r>
    </w:p>
    <w:p w:rsidR="004E7D0F" w:rsidRPr="000B684B" w:rsidRDefault="004E7D0F" w:rsidP="006C57D8">
      <w:pPr>
        <w:pStyle w:val="Default"/>
        <w:rPr>
          <w:i/>
        </w:rPr>
      </w:pPr>
      <w:r w:rsidRPr="000B684B">
        <w:rPr>
          <w:i/>
        </w:rPr>
        <w:t xml:space="preserve">Girlguiding Greater </w:t>
      </w:r>
      <w:smartTag w:uri="urn:schemas-microsoft-com:office:smarttags" w:element="PlaceName">
        <w:r w:rsidRPr="000B684B">
          <w:rPr>
            <w:i/>
          </w:rPr>
          <w:t>London</w:t>
        </w:r>
      </w:smartTag>
      <w:r w:rsidRPr="000B684B">
        <w:rPr>
          <w:i/>
        </w:rPr>
        <w:t xml:space="preserve"> </w:t>
      </w:r>
      <w:smartTag w:uri="urn:schemas-microsoft-com:office:smarttags" w:element="PlaceName">
        <w:r w:rsidRPr="000B684B">
          <w:rPr>
            <w:i/>
          </w:rPr>
          <w:t>Kent</w:t>
        </w:r>
      </w:smartTag>
      <w:r w:rsidRPr="000B684B">
        <w:rPr>
          <w:i/>
        </w:rPr>
        <w:t xml:space="preserve"> </w:t>
      </w:r>
      <w:smartTag w:uri="urn:schemas-microsoft-com:office:smarttags" w:element="PlaceName">
        <w:smartTag w:uri="urn:schemas-microsoft-com:office:smarttags" w:element="PlaceName">
          <w:r w:rsidRPr="000B684B">
            <w:rPr>
              <w:i/>
            </w:rPr>
            <w:t>County</w:t>
          </w:r>
        </w:smartTag>
        <w:r w:rsidRPr="000B684B">
          <w:rPr>
            <w:i/>
          </w:rPr>
          <w:t xml:space="preserve"> </w:t>
        </w:r>
        <w:smartTag w:uri="urn:schemas-microsoft-com:office:smarttags" w:element="PlaceName">
          <w:r w:rsidRPr="000B684B">
            <w:rPr>
              <w:i/>
            </w:rPr>
            <w:t>International</w:t>
          </w:r>
        </w:smartTag>
      </w:smartTag>
      <w:r w:rsidRPr="000B684B">
        <w:rPr>
          <w:i/>
        </w:rPr>
        <w:t xml:space="preserve"> Adviser </w:t>
      </w:r>
    </w:p>
    <w:p w:rsidR="004E7D0F" w:rsidRPr="000B684B" w:rsidRDefault="004E7D0F" w:rsidP="006C57D8">
      <w:pPr>
        <w:pStyle w:val="Default"/>
        <w:rPr>
          <w:i/>
        </w:rPr>
      </w:pPr>
      <w:r w:rsidRPr="000B684B">
        <w:rPr>
          <w:i/>
        </w:rPr>
        <w:t>GLK.International@gmail.com</w:t>
      </w:r>
    </w:p>
    <w:sectPr w:rsidR="004E7D0F" w:rsidRPr="000B684B" w:rsidSect="000B684B">
      <w:footerReference w:type="default" r:id="rId8"/>
      <w:pgSz w:w="11906" w:h="16838"/>
      <w:pgMar w:top="426" w:right="720" w:bottom="426" w:left="720" w:header="708" w:footer="2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D0F" w:rsidRDefault="004E7D0F" w:rsidP="006C57D8">
      <w:pPr>
        <w:spacing w:after="0" w:line="240" w:lineRule="auto"/>
      </w:pPr>
      <w:r>
        <w:separator/>
      </w:r>
    </w:p>
  </w:endnote>
  <w:endnote w:type="continuationSeparator" w:id="0">
    <w:p w:rsidR="004E7D0F" w:rsidRDefault="004E7D0F" w:rsidP="006C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D0F" w:rsidRDefault="004E7D0F" w:rsidP="006C57D8">
    <w:pPr>
      <w:pStyle w:val="Footer"/>
      <w:tabs>
        <w:tab w:val="clear" w:pos="9026"/>
        <w:tab w:val="right" w:pos="10348"/>
      </w:tabs>
    </w:pPr>
    <w:r>
      <w:tab/>
    </w:r>
    <w:r>
      <w:tab/>
      <w:t>H Candy February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D0F" w:rsidRDefault="004E7D0F" w:rsidP="006C57D8">
      <w:pPr>
        <w:spacing w:after="0" w:line="240" w:lineRule="auto"/>
      </w:pPr>
      <w:r>
        <w:separator/>
      </w:r>
    </w:p>
  </w:footnote>
  <w:footnote w:type="continuationSeparator" w:id="0">
    <w:p w:rsidR="004E7D0F" w:rsidRDefault="004E7D0F" w:rsidP="006C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6174"/>
    <w:multiLevelType w:val="hybridMultilevel"/>
    <w:tmpl w:val="A8403694"/>
    <w:lvl w:ilvl="0" w:tplc="179057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A4E5D"/>
    <w:multiLevelType w:val="hybridMultilevel"/>
    <w:tmpl w:val="3432ECF2"/>
    <w:lvl w:ilvl="0" w:tplc="179057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7D8"/>
    <w:rsid w:val="000B684B"/>
    <w:rsid w:val="00170511"/>
    <w:rsid w:val="001C4FA0"/>
    <w:rsid w:val="00280E5C"/>
    <w:rsid w:val="00417D8B"/>
    <w:rsid w:val="004E7D0F"/>
    <w:rsid w:val="005C74E3"/>
    <w:rsid w:val="006A3C5C"/>
    <w:rsid w:val="006C57D8"/>
    <w:rsid w:val="007758E2"/>
    <w:rsid w:val="007B2A97"/>
    <w:rsid w:val="00802823"/>
    <w:rsid w:val="00BB6B2B"/>
    <w:rsid w:val="00CD368C"/>
    <w:rsid w:val="00D6676C"/>
    <w:rsid w:val="00E53851"/>
    <w:rsid w:val="00E81182"/>
    <w:rsid w:val="00F1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5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C57D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6C5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C57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C5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57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B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786</Words>
  <Characters>4482</Characters>
  <Application>Microsoft Office Outlook</Application>
  <DocSecurity>0</DocSecurity>
  <Lines>0</Lines>
  <Paragraphs>0</Paragraphs>
  <ScaleCrop>false</ScaleCrop>
  <Company>Coopers Technology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Helen Candy</dc:creator>
  <cp:keywords/>
  <dc:description/>
  <cp:lastModifiedBy>Charlotte</cp:lastModifiedBy>
  <cp:revision>2</cp:revision>
  <dcterms:created xsi:type="dcterms:W3CDTF">2014-05-27T16:18:00Z</dcterms:created>
  <dcterms:modified xsi:type="dcterms:W3CDTF">2014-05-27T16:18:00Z</dcterms:modified>
</cp:coreProperties>
</file>